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96" w:rsidRPr="00967496" w:rsidRDefault="00967496" w:rsidP="00967496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Distributions of the infection rate across different social networks and vaccination programs using a model replicated 1000 times</w:t>
      </w:r>
    </w:p>
    <w:p w:rsidR="00967496" w:rsidRDefault="00967496" w:rsidP="00967496">
      <w:pPr>
        <w:keepNext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</w:rPr>
      </w:pPr>
    </w:p>
    <w:p w:rsidR="00967496" w:rsidRDefault="00967496" w:rsidP="00967496">
      <w:pPr>
        <w:keepNext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</w:rPr>
      </w:pPr>
    </w:p>
    <w:p w:rsidR="00967496" w:rsidRDefault="00967496" w:rsidP="00967496">
      <w:pPr>
        <w:keepNext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</w:rPr>
      </w:pPr>
    </w:p>
    <w:p w:rsidR="00967496" w:rsidRPr="00F61465" w:rsidRDefault="00967496" w:rsidP="00967496">
      <w:pPr>
        <w:keepNext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</w:rPr>
      </w:pPr>
      <w:r w:rsidRPr="00F61465">
        <w:rPr>
          <w:rFonts w:ascii="Arial" w:hAnsi="Arial" w:cs="Arial"/>
          <w:b/>
          <w:bCs/>
          <w:color w:val="000000"/>
        </w:rPr>
        <w:t>Constant random</w:t>
      </w:r>
      <w:r w:rsidRPr="0096749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F61465">
        <w:rPr>
          <w:rFonts w:ascii="Arial" w:hAnsi="Arial" w:cs="Arial"/>
          <w:b/>
          <w:bCs/>
          <w:color w:val="000000"/>
        </w:rPr>
        <w:t>Constant target</w:t>
      </w:r>
      <w:r w:rsidRPr="0096749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F61465">
        <w:rPr>
          <w:rFonts w:ascii="Arial" w:hAnsi="Arial" w:cs="Arial"/>
          <w:b/>
          <w:bCs/>
          <w:color w:val="000000"/>
        </w:rPr>
        <w:t>Power random</w:t>
      </w:r>
      <w:r w:rsidRPr="0096749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F61465">
        <w:rPr>
          <w:rFonts w:ascii="Arial" w:hAnsi="Arial" w:cs="Arial"/>
          <w:b/>
          <w:bCs/>
          <w:color w:val="000000"/>
        </w:rPr>
        <w:t>Power target</w:t>
      </w:r>
    </w:p>
    <w:p w:rsidR="00967496" w:rsidRPr="00F61465" w:rsidRDefault="00967496" w:rsidP="00967496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67496" w:rsidRPr="00F61465" w:rsidRDefault="00967496" w:rsidP="00967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67496" w:rsidRPr="00F61465" w:rsidRDefault="00967496" w:rsidP="00967496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67496" w:rsidRPr="00F61465" w:rsidRDefault="00967496" w:rsidP="00967496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67496" w:rsidRPr="00F61465" w:rsidRDefault="00967496" w:rsidP="00967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n-GB"/>
        </w:rPr>
        <w:drawing>
          <wp:inline distT="0" distB="0" distL="0" distR="0" wp14:anchorId="75C95ECC" wp14:editId="4946AC53">
            <wp:extent cx="1956391" cy="2519917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846" cy="252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  <w:lang w:eastAsia="en-GB"/>
        </w:rPr>
        <w:drawing>
          <wp:inline distT="0" distB="0" distL="0" distR="0" wp14:anchorId="374DBB81" wp14:editId="3C1F050D">
            <wp:extent cx="1939881" cy="2498651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97" cy="251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  <w:lang w:eastAsia="en-GB"/>
        </w:rPr>
        <w:drawing>
          <wp:inline distT="0" distB="0" distL="0" distR="0" wp14:anchorId="0D119E9D" wp14:editId="77FEAD2C">
            <wp:extent cx="1951769" cy="2513964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36" cy="25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  <w:lang w:eastAsia="en-GB"/>
        </w:rPr>
        <w:drawing>
          <wp:inline distT="0" distB="0" distL="0" distR="0" wp14:anchorId="00465D69" wp14:editId="267A3254">
            <wp:extent cx="1945758" cy="2506222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25" cy="251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96" w:rsidRPr="00F61465" w:rsidRDefault="00967496" w:rsidP="00967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67496" w:rsidRPr="00F61465" w:rsidRDefault="00967496" w:rsidP="00967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67496" w:rsidRPr="00F61465" w:rsidRDefault="00967496" w:rsidP="00967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67496" w:rsidRPr="00F61465" w:rsidRDefault="00967496" w:rsidP="00967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67496" w:rsidRPr="00F61465" w:rsidRDefault="00967496" w:rsidP="00967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62357" w:rsidRDefault="00967496">
      <w:bookmarkStart w:id="0" w:name="_GoBack"/>
      <w:bookmarkEnd w:id="0"/>
    </w:p>
    <w:sectPr w:rsidR="00562357" w:rsidSect="009674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96"/>
    <w:rsid w:val="00934353"/>
    <w:rsid w:val="00967496"/>
    <w:rsid w:val="00D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E1BAEA65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Ellis</dc:creator>
  <cp:lastModifiedBy>Simon Ellis</cp:lastModifiedBy>
  <cp:revision>1</cp:revision>
  <dcterms:created xsi:type="dcterms:W3CDTF">2012-02-09T16:47:00Z</dcterms:created>
  <dcterms:modified xsi:type="dcterms:W3CDTF">2012-02-09T16:54:00Z</dcterms:modified>
</cp:coreProperties>
</file>