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77" w:rsidRPr="00F61465" w:rsidRDefault="00036277" w:rsidP="00036277">
      <w:pPr>
        <w:jc w:val="center"/>
        <w:rPr>
          <w:b/>
          <w:u w:val="single"/>
        </w:rPr>
      </w:pPr>
      <w:r w:rsidRPr="00F61465">
        <w:rPr>
          <w:b/>
          <w:u w:val="single"/>
        </w:rPr>
        <w:t>Histogram of infection rates for different social structures and vaccination programs</w:t>
      </w:r>
      <w:r w:rsidR="00F61465" w:rsidRPr="00F61465">
        <w:rPr>
          <w:b/>
          <w:u w:val="single"/>
        </w:rPr>
        <w:t xml:space="preserve"> using a model replicated 1000 times</w:t>
      </w:r>
    </w:p>
    <w:p w:rsidR="00036277" w:rsidRDefault="00F61465" w:rsidP="00036277">
      <w:pPr>
        <w:jc w:val="center"/>
      </w:pPr>
      <w:r w:rsidRPr="00F61465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1B36C" wp14:editId="700CF399">
                <wp:simplePos x="0" y="0"/>
                <wp:positionH relativeFrom="column">
                  <wp:posOffset>4419600</wp:posOffset>
                </wp:positionH>
                <wp:positionV relativeFrom="paragraph">
                  <wp:posOffset>642620</wp:posOffset>
                </wp:positionV>
                <wp:extent cx="1152525" cy="314325"/>
                <wp:effectExtent l="0" t="0" r="9525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465" w:rsidRDefault="00F61465" w:rsidP="00F6146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Power target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pt;margin-top:50.6pt;width:90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" stroked="f">
                <v:textbox>
                  <w:txbxContent>
                    <w:p w:rsidR="00F61465" w:rsidRDefault="00F61465" w:rsidP="00F6146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Power target</w:t>
                      </w:r>
                    </w:p>
                  </w:txbxContent>
                </v:textbox>
              </v:shape>
            </w:pict>
          </mc:Fallback>
        </mc:AlternateContent>
      </w:r>
      <w:r w:rsidRPr="00F61465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D64A8E" wp14:editId="5FF6F4BD">
                <wp:simplePos x="0" y="0"/>
                <wp:positionH relativeFrom="column">
                  <wp:posOffset>4343400</wp:posOffset>
                </wp:positionH>
                <wp:positionV relativeFrom="paragraph">
                  <wp:posOffset>1490345</wp:posOffset>
                </wp:positionV>
                <wp:extent cx="1228725" cy="314325"/>
                <wp:effectExtent l="0" t="0" r="9525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465" w:rsidRDefault="00F61465" w:rsidP="00F6146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Power</w:t>
                            </w:r>
                            <w:r w:rsidRPr="00F6146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random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2pt;margin-top:117.35pt;width:96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" stroked="f">
                <v:textbox>
                  <w:txbxContent>
                    <w:p w:rsidR="00F61465" w:rsidRDefault="00F61465" w:rsidP="00F6146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Power</w:t>
                      </w:r>
                      <w:r w:rsidRPr="00F6146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random</w:t>
                      </w:r>
                    </w:p>
                  </w:txbxContent>
                </v:textbox>
              </v:shape>
            </w:pict>
          </mc:Fallback>
        </mc:AlternateContent>
      </w:r>
      <w:r w:rsidRPr="00F61465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7D79F" wp14:editId="4DB7A3E3">
                <wp:simplePos x="0" y="0"/>
                <wp:positionH relativeFrom="column">
                  <wp:posOffset>4228465</wp:posOffset>
                </wp:positionH>
                <wp:positionV relativeFrom="paragraph">
                  <wp:posOffset>2280920</wp:posOffset>
                </wp:positionV>
                <wp:extent cx="1381125" cy="314325"/>
                <wp:effectExtent l="0" t="0" r="9525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465" w:rsidRDefault="00F61465" w:rsidP="00F6146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Constant target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2.95pt;margin-top:179.6pt;width:108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" stroked="f">
                <v:textbox>
                  <w:txbxContent>
                    <w:p w:rsidR="00F61465" w:rsidRDefault="00F61465" w:rsidP="00F6146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Constant target</w:t>
                      </w:r>
                    </w:p>
                  </w:txbxContent>
                </v:textbox>
              </v:shape>
            </w:pict>
          </mc:Fallback>
        </mc:AlternateContent>
      </w:r>
      <w:r w:rsidRPr="00F61465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70CFD" wp14:editId="245A115D">
                <wp:simplePos x="0" y="0"/>
                <wp:positionH relativeFrom="column">
                  <wp:posOffset>4190365</wp:posOffset>
                </wp:positionH>
                <wp:positionV relativeFrom="paragraph">
                  <wp:posOffset>3061970</wp:posOffset>
                </wp:positionV>
                <wp:extent cx="1381125" cy="3143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465" w:rsidRDefault="00F6146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Constant </w:t>
                            </w:r>
                            <w:r w:rsidRPr="00F6146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random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9.95pt;margin-top:241.1pt;width:108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" stroked="f">
                <v:textbox>
                  <w:txbxContent>
                    <w:p w:rsidR="00F61465" w:rsidRDefault="00F61465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Constant </w:t>
                      </w:r>
                      <w:r w:rsidRPr="00F6146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random</w:t>
                      </w:r>
                    </w:p>
                  </w:txbxContent>
                </v:textbox>
              </v:shape>
            </w:pict>
          </mc:Fallback>
        </mc:AlternateContent>
      </w:r>
      <w:r w:rsidR="00036277">
        <w:rPr>
          <w:noProof/>
          <w:lang w:eastAsia="en-GB"/>
        </w:rPr>
        <w:drawing>
          <wp:inline distT="0" distB="0" distL="0" distR="0" wp14:anchorId="2E58F341" wp14:editId="2578CF9E">
            <wp:extent cx="5562600" cy="44228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81"/>
                    <a:stretch/>
                  </pic:blipFill>
                  <pic:spPr bwMode="auto">
                    <a:xfrm>
                      <a:off x="0" y="0"/>
                      <a:ext cx="5562600" cy="442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6277" w:rsidRDefault="00036277" w:rsidP="00036277">
      <w:pPr>
        <w:tabs>
          <w:tab w:val="left" w:pos="1020"/>
        </w:tabs>
        <w:rPr>
          <w:b/>
        </w:rPr>
      </w:pPr>
      <w:r w:rsidRPr="00036277">
        <w:rPr>
          <w:b/>
        </w:rPr>
        <w:tab/>
      </w:r>
    </w:p>
    <w:p w:rsidR="00036277" w:rsidRPr="00036277" w:rsidRDefault="00036277" w:rsidP="00036277">
      <w:pPr>
        <w:tabs>
          <w:tab w:val="left" w:pos="1020"/>
        </w:tabs>
        <w:rPr>
          <w:b/>
        </w:rPr>
      </w:pPr>
      <w:r>
        <w:rPr>
          <w:b/>
        </w:rPr>
        <w:tab/>
      </w:r>
      <w:r w:rsidRPr="00036277">
        <w:rPr>
          <w:b/>
        </w:rPr>
        <w:t>Legend</w:t>
      </w:r>
    </w:p>
    <w:p w:rsidR="00036277" w:rsidRDefault="00036277" w:rsidP="000362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14795" wp14:editId="6073D84C">
                <wp:simplePos x="0" y="0"/>
                <wp:positionH relativeFrom="column">
                  <wp:posOffset>219075</wp:posOffset>
                </wp:positionH>
                <wp:positionV relativeFrom="paragraph">
                  <wp:posOffset>318770</wp:posOffset>
                </wp:positionV>
                <wp:extent cx="219075" cy="238125"/>
                <wp:effectExtent l="0" t="0" r="952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7.25pt;margin-top:25.1pt;width:17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" fillcolor="yellow" stroked="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DCC27" wp14:editId="78CDD2B9">
                <wp:simplePos x="0" y="0"/>
                <wp:positionH relativeFrom="column">
                  <wp:posOffset>219075</wp:posOffset>
                </wp:positionH>
                <wp:positionV relativeFrom="paragraph">
                  <wp:posOffset>4445</wp:posOffset>
                </wp:positionV>
                <wp:extent cx="219075" cy="238125"/>
                <wp:effectExtent l="0" t="0" r="952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277" w:rsidRDefault="00036277" w:rsidP="000362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0" style="position:absolute;margin-left:17.25pt;margin-top:.35pt;width:17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" fillcolor="red" stroked="f" strokeweight="2pt">
                <v:textbox>
                  <w:txbxContent>
                    <w:p w:rsidR="00036277" w:rsidRDefault="00036277" w:rsidP="000362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  <w:t>Constant/random</w:t>
      </w:r>
    </w:p>
    <w:p w:rsidR="00036277" w:rsidRDefault="00036277" w:rsidP="00036277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A0C41" wp14:editId="0154D5A3">
                <wp:simplePos x="0" y="0"/>
                <wp:positionH relativeFrom="column">
                  <wp:posOffset>219075</wp:posOffset>
                </wp:positionH>
                <wp:positionV relativeFrom="paragraph">
                  <wp:posOffset>281305</wp:posOffset>
                </wp:positionV>
                <wp:extent cx="219075" cy="23812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7.25pt;margin-top:22.15pt;width:17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" fillcolor="lime" stroked="f" strokeweight="2pt"/>
            </w:pict>
          </mc:Fallback>
        </mc:AlternateContent>
      </w:r>
      <w:r>
        <w:t>Constant/target</w:t>
      </w:r>
    </w:p>
    <w:p w:rsidR="00036277" w:rsidRDefault="00036277" w:rsidP="00036277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46E49" wp14:editId="0F57B679">
                <wp:simplePos x="0" y="0"/>
                <wp:positionH relativeFrom="column">
                  <wp:posOffset>219075</wp:posOffset>
                </wp:positionH>
                <wp:positionV relativeFrom="paragraph">
                  <wp:posOffset>263525</wp:posOffset>
                </wp:positionV>
                <wp:extent cx="219075" cy="238125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7.25pt;margin-top:20.75pt;width:17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" fillcolor="aqua" stroked="f" strokeweight="2pt"/>
            </w:pict>
          </mc:Fallback>
        </mc:AlternateContent>
      </w:r>
      <w:r>
        <w:t>Power/random</w:t>
      </w:r>
    </w:p>
    <w:p w:rsidR="00036277" w:rsidRDefault="00036277" w:rsidP="00036277">
      <w:pPr>
        <w:ind w:firstLine="720"/>
      </w:pPr>
      <w:r>
        <w:t>Power/target</w:t>
      </w:r>
    </w:p>
    <w:p w:rsidR="00036277" w:rsidRPr="00036277" w:rsidRDefault="00036277" w:rsidP="00036277"/>
    <w:p w:rsidR="00036277" w:rsidRPr="00036277" w:rsidRDefault="00036277" w:rsidP="00036277"/>
    <w:p w:rsidR="00036277" w:rsidRPr="00036277" w:rsidRDefault="00036277" w:rsidP="00036277">
      <w:bookmarkStart w:id="0" w:name="_GoBack"/>
      <w:bookmarkEnd w:id="0"/>
    </w:p>
    <w:p w:rsidR="00036277" w:rsidRPr="00036277" w:rsidRDefault="00036277" w:rsidP="00036277">
      <w:pPr>
        <w:tabs>
          <w:tab w:val="left" w:pos="1155"/>
        </w:tabs>
      </w:pPr>
      <w:r>
        <w:tab/>
      </w:r>
    </w:p>
    <w:sectPr w:rsidR="00036277" w:rsidRPr="00036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77" w:rsidRDefault="00036277" w:rsidP="00036277">
      <w:pPr>
        <w:spacing w:after="0" w:line="240" w:lineRule="auto"/>
      </w:pPr>
      <w:r>
        <w:separator/>
      </w:r>
    </w:p>
  </w:endnote>
  <w:endnote w:type="continuationSeparator" w:id="0">
    <w:p w:rsidR="00036277" w:rsidRDefault="00036277" w:rsidP="0003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77" w:rsidRDefault="00036277" w:rsidP="00036277">
      <w:pPr>
        <w:spacing w:after="0" w:line="240" w:lineRule="auto"/>
      </w:pPr>
      <w:r>
        <w:separator/>
      </w:r>
    </w:p>
  </w:footnote>
  <w:footnote w:type="continuationSeparator" w:id="0">
    <w:p w:rsidR="00036277" w:rsidRDefault="00036277" w:rsidP="0003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5" type="#_x0000_t75" style="width:12.75pt;height:14.25pt;visibility:visible;mso-wrap-style:square" o:bullet="t">
        <v:imagedata r:id="rId1" o:title=""/>
      </v:shape>
    </w:pict>
  </w:numPicBullet>
  <w:numPicBullet w:numPicBulletId="1">
    <w:pict>
      <v:shape id="Picture 5" o:spid="_x0000_i1027" type="#_x0000_t75" style="width:12.75pt;height:14.25pt;visibility:visible;mso-wrap-style:square" o:bullet="t">
        <v:imagedata r:id="rId2" o:title=""/>
      </v:shape>
    </w:pict>
  </w:numPicBullet>
  <w:abstractNum w:abstractNumId="0">
    <w:nsid w:val="4A1D1208"/>
    <w:multiLevelType w:val="hybridMultilevel"/>
    <w:tmpl w:val="D408E560"/>
    <w:lvl w:ilvl="0" w:tplc="16FAF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88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409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988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83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6D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5C6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C0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B47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77"/>
    <w:rsid w:val="00036277"/>
    <w:rsid w:val="00934353"/>
    <w:rsid w:val="00DA0DBD"/>
    <w:rsid w:val="00F6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77"/>
  </w:style>
  <w:style w:type="paragraph" w:styleId="Footer">
    <w:name w:val="footer"/>
    <w:basedOn w:val="Normal"/>
    <w:link w:val="FooterChar"/>
    <w:uiPriority w:val="99"/>
    <w:unhideWhenUsed/>
    <w:rsid w:val="00036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77"/>
  </w:style>
  <w:style w:type="paragraph" w:styleId="ListParagraph">
    <w:name w:val="List Paragraph"/>
    <w:basedOn w:val="Normal"/>
    <w:uiPriority w:val="34"/>
    <w:qFormat/>
    <w:rsid w:val="00036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77"/>
  </w:style>
  <w:style w:type="paragraph" w:styleId="Footer">
    <w:name w:val="footer"/>
    <w:basedOn w:val="Normal"/>
    <w:link w:val="FooterChar"/>
    <w:uiPriority w:val="99"/>
    <w:unhideWhenUsed/>
    <w:rsid w:val="00036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77"/>
  </w:style>
  <w:style w:type="paragraph" w:styleId="ListParagraph">
    <w:name w:val="List Paragraph"/>
    <w:basedOn w:val="Normal"/>
    <w:uiPriority w:val="34"/>
    <w:qFormat/>
    <w:rsid w:val="00036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E1BAEA65</Template>
  <TotalTime>15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Ellis</dc:creator>
  <cp:lastModifiedBy>Simon Ellis</cp:lastModifiedBy>
  <cp:revision>1</cp:revision>
  <dcterms:created xsi:type="dcterms:W3CDTF">2012-02-09T16:35:00Z</dcterms:created>
  <dcterms:modified xsi:type="dcterms:W3CDTF">2012-02-09T16:54:00Z</dcterms:modified>
</cp:coreProperties>
</file>